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7242" w14:textId="77777777" w:rsidR="00B46514" w:rsidRDefault="00B46514">
      <w:pPr>
        <w:rPr>
          <w:rFonts w:eastAsia="HG正楷書体-PRO"/>
          <w:sz w:val="28"/>
        </w:rPr>
      </w:pPr>
    </w:p>
    <w:p w14:paraId="21761709" w14:textId="77777777" w:rsidR="009D1141" w:rsidRDefault="00B46514">
      <w:pPr>
        <w:rPr>
          <w:rFonts w:eastAsia="HG正楷書体-PRO"/>
          <w:sz w:val="28"/>
        </w:rPr>
      </w:pPr>
      <w:r>
        <w:rPr>
          <w:rFonts w:eastAsia="HG正楷書体-PRO"/>
          <w:sz w:val="28"/>
        </w:rPr>
        <w:br w:type="page"/>
      </w:r>
    </w:p>
    <w:sectPr w:rsidR="009D1141">
      <w:headerReference w:type="default" r:id="rId7"/>
      <w:pgSz w:w="16839" w:h="11907" w:orient="landscape" w:code="9"/>
      <w:pgMar w:top="1701" w:right="1701" w:bottom="1701" w:left="1701" w:header="1134" w:footer="1134" w:gutter="0"/>
      <w:cols w:space="720"/>
      <w:textDirection w:val="tbRl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E14A9" w14:textId="77777777" w:rsidR="00257A55" w:rsidRDefault="00257A55">
      <w:r>
        <w:separator/>
      </w:r>
    </w:p>
  </w:endnote>
  <w:endnote w:type="continuationSeparator" w:id="0">
    <w:p w14:paraId="629075D1" w14:textId="77777777" w:rsidR="00257A55" w:rsidRDefault="0025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E27D7" w14:textId="77777777" w:rsidR="00257A55" w:rsidRDefault="00257A55">
      <w:r>
        <w:separator/>
      </w:r>
    </w:p>
  </w:footnote>
  <w:footnote w:type="continuationSeparator" w:id="0">
    <w:p w14:paraId="0526D212" w14:textId="77777777" w:rsidR="00257A55" w:rsidRDefault="00257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8EEE0" w14:textId="73FE068A" w:rsidR="009D1141" w:rsidRPr="00DC3332" w:rsidRDefault="00B46514" w:rsidP="00E926EA">
    <w:pPr>
      <w:pStyle w:val="a3"/>
      <w:jc w:val="center"/>
      <w:rPr>
        <w:sz w:val="36"/>
        <w:szCs w:val="32"/>
      </w:rPr>
    </w:pPr>
    <w:r w:rsidRPr="00B46514">
      <w:rPr>
        <w:rFonts w:hint="eastAsia"/>
        <w:sz w:val="36"/>
        <w:szCs w:val="32"/>
        <w:lang w:eastAsia="zh-TW"/>
      </w:rPr>
      <w:t>令和</w:t>
    </w:r>
    <w:r w:rsidR="00256E8D">
      <w:rPr>
        <w:rFonts w:hint="eastAsia"/>
        <w:sz w:val="36"/>
        <w:szCs w:val="32"/>
        <w:lang w:eastAsia="zh-TW"/>
      </w:rPr>
      <w:t>７</w:t>
    </w:r>
    <w:r w:rsidRPr="00B46514">
      <w:rPr>
        <w:rFonts w:hint="eastAsia"/>
        <w:sz w:val="36"/>
        <w:szCs w:val="32"/>
        <w:lang w:eastAsia="zh-TW"/>
      </w:rPr>
      <w:t>年度　商工会職員採用候補者統一選考試験</w:t>
    </w:r>
    <w:r w:rsidR="00DC4265">
      <w:rPr>
        <w:rFonts w:hint="eastAsia"/>
        <w:sz w:val="36"/>
        <w:szCs w:val="32"/>
        <w:lang w:eastAsia="zh-TW"/>
      </w:rPr>
      <w:t>〈</w:t>
    </w:r>
    <w:r w:rsidR="00A96DBA">
      <w:rPr>
        <w:rFonts w:hint="eastAsia"/>
        <w:sz w:val="36"/>
        <w:szCs w:val="32"/>
      </w:rPr>
      <w:t>音威子府村</w:t>
    </w:r>
    <w:r w:rsidR="00C62563">
      <w:rPr>
        <w:rFonts w:hint="eastAsia"/>
        <w:sz w:val="36"/>
        <w:szCs w:val="32"/>
        <w:lang w:eastAsia="zh-TW"/>
      </w:rPr>
      <w:t>限定</w:t>
    </w:r>
    <w:r w:rsidR="00DC4265">
      <w:rPr>
        <w:rFonts w:hint="eastAsia"/>
        <w:sz w:val="36"/>
        <w:szCs w:val="32"/>
        <w:lang w:eastAsia="zh-TW"/>
      </w:rPr>
      <w:t>〉</w:t>
    </w:r>
    <w:r w:rsidRPr="00B46514">
      <w:rPr>
        <w:rFonts w:hint="eastAsia"/>
        <w:sz w:val="36"/>
        <w:szCs w:val="32"/>
        <w:lang w:eastAsia="zh-TW"/>
      </w:rPr>
      <w:t xml:space="preserve">　原稿用紙</w:t>
    </w:r>
    <w:r>
      <w:rPr>
        <w:rFonts w:hint="eastAsia"/>
        <w:sz w:val="36"/>
        <w:szCs w:val="32"/>
        <w:lang w:eastAsia="zh-TW"/>
      </w:rPr>
      <w:t xml:space="preserve">　</w:t>
    </w:r>
    <w:r w:rsidR="00E9385B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7CD8F1" wp14:editId="124DDA30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8532495" cy="5400675"/>
              <wp:effectExtent l="9525" t="7620" r="11430" b="11430"/>
              <wp:wrapNone/>
              <wp:docPr id="422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532495" cy="540067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63CEED" id="Rectangle 423" o:spid="_x0000_s1026" style="position:absolute;left:0;text-align:left;margin-left:0;margin-top:28.35pt;width:671.85pt;height:4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" filled="f" strokecolor="green" strokeweight=".25pt"/>
          </w:pict>
        </mc:Fallback>
      </mc:AlternateContent>
    </w:r>
    <w:r w:rsidR="00E9385B">
      <w:rPr>
        <w:noProof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B5B4F" wp14:editId="738FD9BC">
              <wp:simplePos x="0" y="0"/>
              <wp:positionH relativeFrom="column">
                <wp:posOffset>78105</wp:posOffset>
              </wp:positionH>
              <wp:positionV relativeFrom="paragraph">
                <wp:posOffset>360045</wp:posOffset>
              </wp:positionV>
              <wp:extent cx="8376285" cy="5400675"/>
              <wp:effectExtent l="11430" t="7620" r="13335" b="11430"/>
              <wp:wrapNone/>
              <wp:docPr id="1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76285" cy="5400675"/>
                        <a:chOff x="1824" y="1701"/>
                        <a:chExt cx="13191" cy="8505"/>
                      </a:xfrm>
                    </wpg:grpSpPr>
                    <wpg:grpSp>
                      <wpg:cNvPr id="2" name="Group 22"/>
                      <wpg:cNvGrpSpPr>
                        <a:grpSpLocks/>
                      </wpg:cNvGrpSpPr>
                      <wpg:grpSpPr bwMode="auto">
                        <a:xfrm>
                          <a:off x="1458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1391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4"/>
                      <wpg:cNvGrpSpPr>
                        <a:grpSpLocks/>
                      </wpg:cNvGrpSpPr>
                      <wpg:grpSpPr bwMode="auto">
                        <a:xfrm>
                          <a:off x="13245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5"/>
                      <wpg:cNvGrpSpPr>
                        <a:grpSpLocks/>
                      </wpg:cNvGrpSpPr>
                      <wpg:grpSpPr bwMode="auto">
                        <a:xfrm>
                          <a:off x="12573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86"/>
                      <wpg:cNvGrpSpPr>
                        <a:grpSpLocks/>
                      </wpg:cNvGrpSpPr>
                      <wpg:grpSpPr bwMode="auto">
                        <a:xfrm>
                          <a:off x="11902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8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107"/>
                      <wpg:cNvGrpSpPr>
                        <a:grpSpLocks/>
                      </wpg:cNvGrpSpPr>
                      <wpg:grpSpPr bwMode="auto">
                        <a:xfrm>
                          <a:off x="11230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128"/>
                      <wpg:cNvGrpSpPr>
                        <a:grpSpLocks/>
                      </wpg:cNvGrpSpPr>
                      <wpg:grpSpPr bwMode="auto">
                        <a:xfrm>
                          <a:off x="10558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2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149"/>
                      <wpg:cNvGrpSpPr>
                        <a:grpSpLocks/>
                      </wpg:cNvGrpSpPr>
                      <wpg:grpSpPr bwMode="auto">
                        <a:xfrm>
                          <a:off x="9886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5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70"/>
                      <wpg:cNvGrpSpPr>
                        <a:grpSpLocks/>
                      </wpg:cNvGrpSpPr>
                      <wpg:grpSpPr bwMode="auto">
                        <a:xfrm>
                          <a:off x="9214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7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191"/>
                      <wpg:cNvGrpSpPr>
                        <a:grpSpLocks/>
                      </wpg:cNvGrpSpPr>
                      <wpg:grpSpPr bwMode="auto">
                        <a:xfrm>
                          <a:off x="8542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9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212"/>
                      <wpg:cNvGrpSpPr>
                        <a:grpSpLocks/>
                      </wpg:cNvGrpSpPr>
                      <wpg:grpSpPr bwMode="auto">
                        <a:xfrm>
                          <a:off x="7870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1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233"/>
                      <wpg:cNvGrpSpPr>
                        <a:grpSpLocks/>
                      </wpg:cNvGrpSpPr>
                      <wpg:grpSpPr bwMode="auto">
                        <a:xfrm>
                          <a:off x="719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3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254"/>
                      <wpg:cNvGrpSpPr>
                        <a:grpSpLocks/>
                      </wpg:cNvGrpSpPr>
                      <wpg:grpSpPr bwMode="auto">
                        <a:xfrm>
                          <a:off x="652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5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275"/>
                      <wpg:cNvGrpSpPr>
                        <a:grpSpLocks/>
                      </wpg:cNvGrpSpPr>
                      <wpg:grpSpPr bwMode="auto">
                        <a:xfrm>
                          <a:off x="5855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76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296"/>
                      <wpg:cNvGrpSpPr>
                        <a:grpSpLocks/>
                      </wpg:cNvGrpSpPr>
                      <wpg:grpSpPr bwMode="auto">
                        <a:xfrm>
                          <a:off x="5183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9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317"/>
                      <wpg:cNvGrpSpPr>
                        <a:grpSpLocks/>
                      </wpg:cNvGrpSpPr>
                      <wpg:grpSpPr bwMode="auto">
                        <a:xfrm>
                          <a:off x="4511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1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338"/>
                      <wpg:cNvGrpSpPr>
                        <a:grpSpLocks/>
                      </wpg:cNvGrpSpPr>
                      <wpg:grpSpPr bwMode="auto">
                        <a:xfrm>
                          <a:off x="383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39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359"/>
                      <wpg:cNvGrpSpPr>
                        <a:grpSpLocks/>
                      </wpg:cNvGrpSpPr>
                      <wpg:grpSpPr bwMode="auto">
                        <a:xfrm>
                          <a:off x="316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60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380"/>
                      <wpg:cNvGrpSpPr>
                        <a:grpSpLocks/>
                      </wpg:cNvGrpSpPr>
                      <wpg:grpSpPr bwMode="auto">
                        <a:xfrm>
                          <a:off x="2496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81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401"/>
                      <wpg:cNvGrpSpPr>
                        <a:grpSpLocks/>
                      </wpg:cNvGrpSpPr>
                      <wpg:grpSpPr bwMode="auto">
                        <a:xfrm>
                          <a:off x="1824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402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AAC1AF" id="Group 422" o:spid="_x0000_s1026" style="position:absolute;left:0;text-align:left;margin-left:6.15pt;margin-top:28.35pt;width:659.55pt;height:425.25pt;z-index:251657216" coordorigin="1824,1701" coordsize="13191,8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">
              <v:group id="Group 22" o:spid="_x0000_s1027" style="position:absolute;left:1458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2" o:spid="_x0000_s1028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jnxAAAANoAAAAPAAAAZHJzL2Rvd25yZXYueG1sRI9Ba8JA&#10;FITvhf6H5RV6KWYTiy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OPwSOfEAAAA2gAAAA8A&#10;AAAAAAAAAAAAAAAABwIAAGRycy9kb3ducmV2LnhtbFBLBQYAAAAAAwADALcAAAD4AgAAAAA=&#10;" filled="f" strokecolor="green" strokeweight=".25pt"/>
                <v:rect id="Rectangle 3" o:spid="_x0000_s1029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4" o:spid="_x0000_s1030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5" o:spid="_x0000_s1031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6" o:spid="_x0000_s1032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7" o:spid="_x0000_s1033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8" o:spid="_x0000_s1034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9" o:spid="_x0000_s1035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10" o:spid="_x0000_s1036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11" o:spid="_x0000_s1037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12" o:spid="_x0000_s1038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13" o:spid="_x0000_s1039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14" o:spid="_x0000_s1040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15" o:spid="_x0000_s1041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16" o:spid="_x0000_s1042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17" o:spid="_x0000_s1043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18" o:spid="_x0000_s1044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19" o:spid="_x0000_s1045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20" o:spid="_x0000_s1046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21" o:spid="_x0000_s1047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</v:group>
              <v:group id="Group 23" o:spid="_x0000_s1048" style="position:absolute;left:1391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24" o:spid="_x0000_s1049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9l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HuBT2XEAAAA2wAAAA8A&#10;AAAAAAAAAAAAAAAABwIAAGRycy9kb3ducmV2LnhtbFBLBQYAAAAAAwADALcAAAD4AgAAAAA=&#10;" filled="f" strokecolor="green" strokeweight=".25pt"/>
                <v:rect id="Rectangle 25" o:spid="_x0000_s1050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26" o:spid="_x0000_s1051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27" o:spid="_x0000_s1052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28" o:spid="_x0000_s1053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29" o:spid="_x0000_s1054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30" o:spid="_x0000_s1055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31" o:spid="_x0000_s1056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32" o:spid="_x0000_s1057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33" o:spid="_x0000_s1058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34" o:spid="_x0000_s1059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35" o:spid="_x0000_s1060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36" o:spid="_x0000_s1061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37" o:spid="_x0000_s1062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38" o:spid="_x0000_s1063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39" o:spid="_x0000_s1064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40" o:spid="_x0000_s1065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1" o:spid="_x0000_s1066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2" o:spid="_x0000_s1067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3" o:spid="_x0000_s1068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</v:group>
              <v:group id="Group 44" o:spid="_x0000_s1069" style="position:absolute;left:13245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45" o:spid="_x0000_s1070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9exAAAANs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MkSD17EAAAA2wAAAA8A&#10;AAAAAAAAAAAAAAAABwIAAGRycy9kb3ducmV2LnhtbFBLBQYAAAAAAwADALcAAAD4AgAAAAA=&#10;" filled="f" strokecolor="green" strokeweight=".25pt"/>
                <v:rect id="Rectangle 46" o:spid="_x0000_s1071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7" o:spid="_x0000_s1072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8" o:spid="_x0000_s1073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49" o:spid="_x0000_s1074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50" o:spid="_x0000_s1075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51" o:spid="_x0000_s1076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52" o:spid="_x0000_s1077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53" o:spid="_x0000_s1078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54" o:spid="_x0000_s1079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55" o:spid="_x0000_s1080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56" o:spid="_x0000_s1081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57" o:spid="_x0000_s1082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58" o:spid="_x0000_s1083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59" o:spid="_x0000_s1084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60" o:spid="_x0000_s1085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61" o:spid="_x0000_s1086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62" o:spid="_x0000_s1087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63" o:spid="_x0000_s1088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64" o:spid="_x0000_s1089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</v:group>
              <v:group id="Group 65" o:spid="_x0000_s1090" style="position:absolute;left:12573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66" o:spid="_x0000_s1091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1JxAAAANs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Cn8fYk/QM6fAAAA//8DAFBLAQItABQABgAIAAAAIQDb4fbL7gAAAIUBAAATAAAAAAAAAAAA&#10;AAAAAAAAAABbQ29udGVudF9UeXBlc10ueG1sUEsBAi0AFAAGAAgAAAAhAFr0LFu/AAAAFQEAAAsA&#10;AAAAAAAAAAAAAAAAHwEAAF9yZWxzLy5yZWxzUEsBAi0AFAAGAAgAAAAhAHJ1zUnEAAAA2wAAAA8A&#10;AAAAAAAAAAAAAAAABwIAAGRycy9kb3ducmV2LnhtbFBLBQYAAAAAAwADALcAAAD4AgAAAAA=&#10;" filled="f" strokecolor="green" strokeweight=".25pt"/>
                <v:rect id="Rectangle 67" o:spid="_x0000_s1092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68" o:spid="_x0000_s1093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69" o:spid="_x0000_s1094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70" o:spid="_x0000_s1095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71" o:spid="_x0000_s1096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72" o:spid="_x0000_s1097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73" o:spid="_x0000_s1098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74" o:spid="_x0000_s1099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75" o:spid="_x0000_s1100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76" o:spid="_x0000_s1101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77" o:spid="_x0000_s1102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78" o:spid="_x0000_s1103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79" o:spid="_x0000_s1104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80" o:spid="_x0000_s1105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81" o:spid="_x0000_s1106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82" o:spid="_x0000_s1107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83" o:spid="_x0000_s1108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84" o:spid="_x0000_s1109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85" o:spid="_x0000_s1110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</v:group>
              <v:group id="Group 86" o:spid="_x0000_s1111" style="position:absolute;left:11902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87" o:spid="_x0000_s1112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oxQAAANs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" filled="f" strokecolor="green" strokeweight=".25pt"/>
                <v:rect id="Rectangle 88" o:spid="_x0000_s1113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89" o:spid="_x0000_s1114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90" o:spid="_x0000_s1115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91" o:spid="_x0000_s1116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92" o:spid="_x0000_s1117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93" o:spid="_x0000_s1118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94" o:spid="_x0000_s1119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95" o:spid="_x0000_s1120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96" o:spid="_x0000_s1121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97" o:spid="_x0000_s1122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98" o:spid="_x0000_s1123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99" o:spid="_x0000_s1124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100" o:spid="_x0000_s1125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101" o:spid="_x0000_s1126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102" o:spid="_x0000_s1127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103" o:spid="_x0000_s1128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104" o:spid="_x0000_s1129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105" o:spid="_x0000_s1130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106" o:spid="_x0000_s1131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</v:group>
              <v:group id="Group 107" o:spid="_x0000_s1132" style="position:absolute;left:11230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108" o:spid="_x0000_s1133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3/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" filled="f" strokecolor="green" strokeweight=".25pt"/>
                <v:rect id="Rectangle 109" o:spid="_x0000_s1134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110" o:spid="_x0000_s1135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111" o:spid="_x0000_s1136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112" o:spid="_x0000_s1137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113" o:spid="_x0000_s1138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114" o:spid="_x0000_s1139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115" o:spid="_x0000_s1140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116" o:spid="_x0000_s1141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117" o:spid="_x0000_s1142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118" o:spid="_x0000_s1143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119" o:spid="_x0000_s1144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120" o:spid="_x0000_s1145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121" o:spid="_x0000_s1146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122" o:spid="_x0000_s1147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123" o:spid="_x0000_s1148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124" o:spid="_x0000_s1149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125" o:spid="_x0000_s1150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126" o:spid="_x0000_s1151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127" o:spid="_x0000_s1152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</v:group>
              <v:group id="Group 128" o:spid="_x0000_s1153" style="position:absolute;left:10558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129" o:spid="_x0000_s1154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QE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8Qzuz8QL5OIXAAD//wMAUEsBAi0AFAAGAAgAAAAhANvh9svuAAAAhQEAABMAAAAAAAAAAAAA&#10;AAAAAAAAAFtDb250ZW50X1R5cGVzXS54bWxQSwECLQAUAAYACAAAACEAWvQsW78AAAAVAQAACwAA&#10;AAAAAAAAAAAAAAAfAQAAX3JlbHMvLnJlbHNQSwECLQAUAAYACAAAACEAEb+kBMMAAADcAAAADwAA&#10;AAAAAAAAAAAAAAAHAgAAZHJzL2Rvd25yZXYueG1sUEsFBgAAAAADAAMAtwAAAPcCAAAAAA==&#10;" filled="f" strokecolor="green" strokeweight=".25pt"/>
                <v:rect id="Rectangle 130" o:spid="_x0000_s1155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131" o:spid="_x0000_s1156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132" o:spid="_x0000_s1157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133" o:spid="_x0000_s1158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134" o:spid="_x0000_s1159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135" o:spid="_x0000_s1160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136" o:spid="_x0000_s1161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137" o:spid="_x0000_s1162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138" o:spid="_x0000_s1163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139" o:spid="_x0000_s1164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140" o:spid="_x0000_s1165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141" o:spid="_x0000_s1166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142" o:spid="_x0000_s1167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143" o:spid="_x0000_s1168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144" o:spid="_x0000_s1169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145" o:spid="_x0000_s1170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146" o:spid="_x0000_s1171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147" o:spid="_x0000_s1172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148" o:spid="_x0000_s1173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</v:group>
              <v:group id="Group 149" o:spid="_x0000_s1174" style="position:absolute;left:9886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150" o:spid="_x0000_s1175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7k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" filled="f" strokecolor="green" strokeweight=".25pt"/>
                <v:rect id="Rectangle 151" o:spid="_x0000_s1176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152" o:spid="_x0000_s1177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153" o:spid="_x0000_s1178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154" o:spid="_x0000_s1179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155" o:spid="_x0000_s1180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156" o:spid="_x0000_s1181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157" o:spid="_x0000_s1182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158" o:spid="_x0000_s1183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159" o:spid="_x0000_s1184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160" o:spid="_x0000_s1185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161" o:spid="_x0000_s1186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162" o:spid="_x0000_s1187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163" o:spid="_x0000_s1188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164" o:spid="_x0000_s1189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165" o:spid="_x0000_s1190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166" o:spid="_x0000_s1191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167" o:spid="_x0000_s1192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168" o:spid="_x0000_s1193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169" o:spid="_x0000_s1194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</v:group>
              <v:group id="Group 170" o:spid="_x0000_s1195" style="position:absolute;left:9214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171" o:spid="_x0000_s1196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cf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OnKTyeiRfIxR8AAAD//wMAUEsBAi0AFAAGAAgAAAAhANvh9svuAAAAhQEAABMAAAAAAAAAAAAA&#10;AAAAAAAAAFtDb250ZW50X1R5cGVzXS54bWxQSwECLQAUAAYACAAAACEAWvQsW78AAAAVAQAACwAA&#10;AAAAAAAAAAAAAAAfAQAAX3JlbHMvLnJlbHNQSwECLQAUAAYACAAAACEA/HqHH8MAAADcAAAADwAA&#10;AAAAAAAAAAAAAAAHAgAAZHJzL2Rvd25yZXYueG1sUEsFBgAAAAADAAMAtwAAAPcCAAAAAA==&#10;" filled="f" strokecolor="green" strokeweight=".25pt"/>
                <v:rect id="Rectangle 172" o:spid="_x0000_s1197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173" o:spid="_x0000_s1198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174" o:spid="_x0000_s1199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175" o:spid="_x0000_s1200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176" o:spid="_x0000_s1201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177" o:spid="_x0000_s1202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178" o:spid="_x0000_s1203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179" o:spid="_x0000_s1204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180" o:spid="_x0000_s1205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181" o:spid="_x0000_s1206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182" o:spid="_x0000_s1207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183" o:spid="_x0000_s1208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184" o:spid="_x0000_s1209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185" o:spid="_x0000_s1210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186" o:spid="_x0000_s1211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187" o:spid="_x0000_s1212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188" o:spid="_x0000_s1213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189" o:spid="_x0000_s1214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190" o:spid="_x0000_s1215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</v:group>
              <v:group id="Group 191" o:spid="_x0000_s1216" style="position:absolute;left:8542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192" o:spid="_x0000_s1217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+S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2Rjuz8QL5OIXAAD//wMAUEsBAi0AFAAGAAgAAAAhANvh9svuAAAAhQEAABMAAAAAAAAAAAAA&#10;AAAAAAAAAFtDb250ZW50X1R5cGVzXS54bWxQSwECLQAUAAYACAAAACEAWvQsW78AAAAVAQAACwAA&#10;AAAAAAAAAAAAAAAfAQAAX3JlbHMvLnJlbHNQSwECLQAUAAYACAAAACEAvKT/ksMAAADcAAAADwAA&#10;AAAAAAAAAAAAAAAHAgAAZHJzL2Rvd25yZXYueG1sUEsFBgAAAAADAAMAtwAAAPcCAAAAAA==&#10;" filled="f" strokecolor="green" strokeweight=".25pt"/>
                <v:rect id="Rectangle 193" o:spid="_x0000_s1218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194" o:spid="_x0000_s1219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195" o:spid="_x0000_s1220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196" o:spid="_x0000_s1221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197" o:spid="_x0000_s1222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198" o:spid="_x0000_s1223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199" o:spid="_x0000_s1224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200" o:spid="_x0000_s1225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201" o:spid="_x0000_s1226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202" o:spid="_x0000_s1227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203" o:spid="_x0000_s1228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204" o:spid="_x0000_s1229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205" o:spid="_x0000_s1230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206" o:spid="_x0000_s1231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207" o:spid="_x0000_s1232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208" o:spid="_x0000_s1233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209" o:spid="_x0000_s1234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210" o:spid="_x0000_s1235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211" o:spid="_x0000_s1236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</v:group>
              <v:group id="Group 212" o:spid="_x0000_s1237" style="position:absolute;left:7870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213" o:spid="_x0000_s1238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gv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ZR44L8YAAADcAAAA&#10;DwAAAAAAAAAAAAAAAAAHAgAAZHJzL2Rvd25yZXYueG1sUEsFBgAAAAADAAMAtwAAAPoCAAAAAA==&#10;" filled="f" strokecolor="green" strokeweight=".25pt"/>
                <v:rect id="Rectangle 214" o:spid="_x0000_s1239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215" o:spid="_x0000_s1240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216" o:spid="_x0000_s1241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217" o:spid="_x0000_s1242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218" o:spid="_x0000_s1243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219" o:spid="_x0000_s1244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220" o:spid="_x0000_s1245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221" o:spid="_x0000_s1246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222" o:spid="_x0000_s1247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223" o:spid="_x0000_s1248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224" o:spid="_x0000_s1249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225" o:spid="_x0000_s1250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226" o:spid="_x0000_s1251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227" o:spid="_x0000_s1252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228" o:spid="_x0000_s1253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229" o:spid="_x0000_s1254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230" o:spid="_x0000_s1255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231" o:spid="_x0000_s1256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232" o:spid="_x0000_s1257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</v:group>
              <v:group id="Group 233" o:spid="_x0000_s1258" style="position:absolute;left:719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234" o:spid="_x0000_s1259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w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X/wCb9n4hGQsycAAAD//wMAUEsBAi0AFAAGAAgAAAAhANvh9svuAAAAhQEAABMAAAAAAAAA&#10;AAAAAAAAAAAAAFtDb250ZW50X1R5cGVzXS54bWxQSwECLQAUAAYACAAAACEAWvQsW78AAAAVAQAA&#10;CwAAAAAAAAAAAAAAAAAfAQAAX3JlbHMvLnJlbHNQSwECLQAUAAYACAAAACEAoUL8O8YAAADcAAAA&#10;DwAAAAAAAAAAAAAAAAAHAgAAZHJzL2Rvd25yZXYueG1sUEsFBgAAAAADAAMAtwAAAPoCAAAAAA==&#10;" filled="f" strokecolor="green" strokeweight=".25pt"/>
                <v:rect id="Rectangle 235" o:spid="_x0000_s1260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236" o:spid="_x0000_s1261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237" o:spid="_x0000_s1262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238" o:spid="_x0000_s1263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239" o:spid="_x0000_s1264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240" o:spid="_x0000_s1265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241" o:spid="_x0000_s1266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242" o:spid="_x0000_s1267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243" o:spid="_x0000_s1268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244" o:spid="_x0000_s1269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245" o:spid="_x0000_s1270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246" o:spid="_x0000_s1271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247" o:spid="_x0000_s1272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248" o:spid="_x0000_s1273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249" o:spid="_x0000_s1274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250" o:spid="_x0000_s1275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251" o:spid="_x0000_s1276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252" o:spid="_x0000_s1277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253" o:spid="_x0000_s1278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</v:group>
              <v:group id="Group 254" o:spid="_x0000_s1279" style="position:absolute;left:652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255" o:spid="_x0000_s1280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" filled="f" strokecolor="green" strokeweight=".25pt"/>
                <v:rect id="Rectangle 256" o:spid="_x0000_s1281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257" o:spid="_x0000_s1282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258" o:spid="_x0000_s1283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259" o:spid="_x0000_s1284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260" o:spid="_x0000_s1285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261" o:spid="_x0000_s1286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262" o:spid="_x0000_s1287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263" o:spid="_x0000_s1288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264" o:spid="_x0000_s1289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265" o:spid="_x0000_s1290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266" o:spid="_x0000_s1291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267" o:spid="_x0000_s1292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268" o:spid="_x0000_s1293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269" o:spid="_x0000_s1294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270" o:spid="_x0000_s1295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271" o:spid="_x0000_s1296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272" o:spid="_x0000_s1297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273" o:spid="_x0000_s1298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274" o:spid="_x0000_s1299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</v:group>
              <v:group id="Group 275" o:spid="_x0000_s1300" style="position:absolute;left:5855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276" o:spid="_x0000_s1301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4X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FCn9n4hGQ+S8AAAD//wMAUEsBAi0AFAAGAAgAAAAhANvh9svuAAAAhQEAABMAAAAAAAAA&#10;AAAAAAAAAAAAAFtDb250ZW50X1R5cGVzXS54bWxQSwECLQAUAAYACAAAACEAWvQsW78AAAAVAQAA&#10;CwAAAAAAAAAAAAAAAAAfAQAAX3JlbHMvLnJlbHNQSwECLQAUAAYACAAAACEAqLZ+F8YAAADcAAAA&#10;DwAAAAAAAAAAAAAAAAAHAgAAZHJzL2Rvd25yZXYueG1sUEsFBgAAAAADAAMAtwAAAPoCAAAAAA==&#10;" filled="f" strokecolor="green" strokeweight=".25pt"/>
                <v:rect id="Rectangle 277" o:spid="_x0000_s1302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278" o:spid="_x0000_s1303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279" o:spid="_x0000_s1304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280" o:spid="_x0000_s1305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281" o:spid="_x0000_s1306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282" o:spid="_x0000_s1307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283" o:spid="_x0000_s1308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284" o:spid="_x0000_s1309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285" o:spid="_x0000_s1310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286" o:spid="_x0000_s1311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287" o:spid="_x0000_s1312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288" o:spid="_x0000_s1313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289" o:spid="_x0000_s1314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290" o:spid="_x0000_s1315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291" o:spid="_x0000_s1316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292" o:spid="_x0000_s1317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293" o:spid="_x0000_s1318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294" o:spid="_x0000_s1319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295" o:spid="_x0000_s1320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</v:group>
              <v:group id="Group 296" o:spid="_x0000_s1321" style="position:absolute;left:5183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297" o:spid="_x0000_s1322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12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Q2hb8z8QjI5S8AAAD//wMAUEsBAi0AFAAGAAgAAAAhANvh9svuAAAAhQEAABMAAAAAAAAA&#10;AAAAAAAAAAAAAFtDb250ZW50X1R5cGVzXS54bWxQSwECLQAUAAYACAAAACEAWvQsW78AAAAVAQAA&#10;CwAAAAAAAAAAAAAAAAAfAQAAX3JlbHMvLnJlbHNQSwECLQAUAAYACAAAACEAd/Y9dsYAAADcAAAA&#10;DwAAAAAAAAAAAAAAAAAHAgAAZHJzL2Rvd25yZXYueG1sUEsFBgAAAAADAAMAtwAAAPoCAAAAAA==&#10;" filled="f" strokecolor="green" strokeweight=".25pt"/>
                <v:rect id="Rectangle 298" o:spid="_x0000_s1323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299" o:spid="_x0000_s1324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300" o:spid="_x0000_s1325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301" o:spid="_x0000_s1326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302" o:spid="_x0000_s1327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303" o:spid="_x0000_s1328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304" o:spid="_x0000_s1329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305" o:spid="_x0000_s1330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306" o:spid="_x0000_s1331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307" o:spid="_x0000_s1332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308" o:spid="_x0000_s1333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309" o:spid="_x0000_s1334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310" o:spid="_x0000_s1335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311" o:spid="_x0000_s1336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312" o:spid="_x0000_s1337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313" o:spid="_x0000_s1338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314" o:spid="_x0000_s1339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315" o:spid="_x0000_s1340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316" o:spid="_x0000_s1341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</v:group>
              <v:group id="Group 317" o:spid="_x0000_s1342" style="position:absolute;left:4511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318" o:spid="_x0000_s1343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XD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AdW6XDwgAAANwAAAAPAAAA&#10;AAAAAAAAAAAAAAcCAABkcnMvZG93bnJldi54bWxQSwUGAAAAAAMAAwC3AAAA9gIAAAAA&#10;" filled="f" strokecolor="green" strokeweight=".25pt"/>
                <v:rect id="Rectangle 319" o:spid="_x0000_s1344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320" o:spid="_x0000_s1345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321" o:spid="_x0000_s1346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322" o:spid="_x0000_s1347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323" o:spid="_x0000_s1348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324" o:spid="_x0000_s1349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325" o:spid="_x0000_s1350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326" o:spid="_x0000_s1351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327" o:spid="_x0000_s1352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328" o:spid="_x0000_s1353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329" o:spid="_x0000_s1354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330" o:spid="_x0000_s1355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331" o:spid="_x0000_s1356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332" o:spid="_x0000_s1357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333" o:spid="_x0000_s1358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334" o:spid="_x0000_s1359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335" o:spid="_x0000_s1360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336" o:spid="_x0000_s1361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337" o:spid="_x0000_s1362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</v:group>
              <v:group id="Group 338" o:spid="_x0000_s1363" style="position:absolute;left:383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339" o:spid="_x0000_s1364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lw4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A5olw4xQAAANwAAAAP&#10;AAAAAAAAAAAAAAAAAAcCAABkcnMvZG93bnJldi54bWxQSwUGAAAAAAMAAwC3AAAA+QIAAAAA&#10;" filled="f" strokecolor="green" strokeweight=".25pt"/>
                <v:rect id="Rectangle 340" o:spid="_x0000_s1365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341" o:spid="_x0000_s1366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342" o:spid="_x0000_s1367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343" o:spid="_x0000_s1368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344" o:spid="_x0000_s1369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345" o:spid="_x0000_s1370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346" o:spid="_x0000_s1371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347" o:spid="_x0000_s1372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348" o:spid="_x0000_s1373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349" o:spid="_x0000_s1374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350" o:spid="_x0000_s1375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351" o:spid="_x0000_s1376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352" o:spid="_x0000_s1377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353" o:spid="_x0000_s1378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354" o:spid="_x0000_s1379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355" o:spid="_x0000_s1380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356" o:spid="_x0000_s1381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357" o:spid="_x0000_s1382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358" o:spid="_x0000_s1383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</v:group>
              <v:group id="Group 359" o:spid="_x0000_s1384" style="position:absolute;left:316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360" o:spid="_x0000_s1385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9q4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C7K9q4wgAAANwAAAAPAAAA&#10;AAAAAAAAAAAAAAcCAABkcnMvZG93bnJldi54bWxQSwUGAAAAAAMAAwC3AAAA9gIAAAAA&#10;" filled="f" strokecolor="green" strokeweight=".25pt"/>
                <v:rect id="Rectangle 361" o:spid="_x0000_s1386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362" o:spid="_x0000_s1387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363" o:spid="_x0000_s1388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364" o:spid="_x0000_s1389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365" o:spid="_x0000_s1390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366" o:spid="_x0000_s1391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367" o:spid="_x0000_s1392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368" o:spid="_x0000_s1393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369" o:spid="_x0000_s1394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370" o:spid="_x0000_s1395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371" o:spid="_x0000_s1396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372" o:spid="_x0000_s1397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373" o:spid="_x0000_s1398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374" o:spid="_x0000_s1399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375" o:spid="_x0000_s1400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376" o:spid="_x0000_s1401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377" o:spid="_x0000_s1402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378" o:spid="_x0000_s1403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379" o:spid="_x0000_s1404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</v:group>
              <v:group id="Group 380" o:spid="_x0000_s1405" style="position:absolute;left:2496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381" o:spid="_x0000_s1406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nZ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Bka5nZxQAAANwAAAAP&#10;AAAAAAAAAAAAAAAAAAcCAABkcnMvZG93bnJldi54bWxQSwUGAAAAAAMAAwC3AAAA+QIAAAAA&#10;" filled="f" strokecolor="green" strokeweight=".25pt"/>
                <v:rect id="Rectangle 382" o:spid="_x0000_s1407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383" o:spid="_x0000_s1408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384" o:spid="_x0000_s1409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385" o:spid="_x0000_s1410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386" o:spid="_x0000_s1411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387" o:spid="_x0000_s1412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388" o:spid="_x0000_s1413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389" o:spid="_x0000_s1414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390" o:spid="_x0000_s1415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391" o:spid="_x0000_s1416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392" o:spid="_x0000_s1417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393" o:spid="_x0000_s1418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394" o:spid="_x0000_s1419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395" o:spid="_x0000_s1420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396" o:spid="_x0000_s1421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397" o:spid="_x0000_s1422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398" o:spid="_x0000_s1423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399" o:spid="_x0000_s1424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400" o:spid="_x0000_s1425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</v:group>
              <v:group id="Group 401" o:spid="_x0000_s1426" style="position:absolute;left:1824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402" o:spid="_x0000_s1427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mR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A5wMmRxQAAANwAAAAP&#10;AAAAAAAAAAAAAAAAAAcCAABkcnMvZG93bnJldi54bWxQSwUGAAAAAAMAAwC3AAAA+QIAAAAA&#10;" filled="f" strokecolor="green" strokeweight=".25pt"/>
                <v:rect id="Rectangle 403" o:spid="_x0000_s1428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404" o:spid="_x0000_s1429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405" o:spid="_x0000_s1430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406" o:spid="_x0000_s1431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407" o:spid="_x0000_s1432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408" o:spid="_x0000_s1433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409" o:spid="_x0000_s1434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410" o:spid="_x0000_s1435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411" o:spid="_x0000_s1436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412" o:spid="_x0000_s1437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413" o:spid="_x0000_s1438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414" o:spid="_x0000_s1439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415" o:spid="_x0000_s1440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416" o:spid="_x0000_s1441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417" o:spid="_x0000_s1442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418" o:spid="_x0000_s1443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419" o:spid="_x0000_s1444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420" o:spid="_x0000_s1445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421" o:spid="_x0000_s1446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508F8"/>
    <w:multiLevelType w:val="hybridMultilevel"/>
    <w:tmpl w:val="8A8ED14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24629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BD5"/>
    <w:rsid w:val="00005E92"/>
    <w:rsid w:val="000767CA"/>
    <w:rsid w:val="00081939"/>
    <w:rsid w:val="000F2674"/>
    <w:rsid w:val="0010554E"/>
    <w:rsid w:val="00153BF6"/>
    <w:rsid w:val="001F2220"/>
    <w:rsid w:val="0025627C"/>
    <w:rsid w:val="00256E8D"/>
    <w:rsid w:val="00257A55"/>
    <w:rsid w:val="002D76D0"/>
    <w:rsid w:val="002F4C74"/>
    <w:rsid w:val="00332A30"/>
    <w:rsid w:val="003D4D8C"/>
    <w:rsid w:val="003E4487"/>
    <w:rsid w:val="00443EBD"/>
    <w:rsid w:val="004515C9"/>
    <w:rsid w:val="004E6DC4"/>
    <w:rsid w:val="0052473B"/>
    <w:rsid w:val="00536F04"/>
    <w:rsid w:val="0054203E"/>
    <w:rsid w:val="005620FD"/>
    <w:rsid w:val="005774C2"/>
    <w:rsid w:val="005A3A27"/>
    <w:rsid w:val="005C0688"/>
    <w:rsid w:val="005C15CA"/>
    <w:rsid w:val="005E42D9"/>
    <w:rsid w:val="00611E74"/>
    <w:rsid w:val="00612B3C"/>
    <w:rsid w:val="00682CD2"/>
    <w:rsid w:val="006A1AC4"/>
    <w:rsid w:val="006C7A6C"/>
    <w:rsid w:val="00756C51"/>
    <w:rsid w:val="00765E6B"/>
    <w:rsid w:val="00776CFC"/>
    <w:rsid w:val="007963A1"/>
    <w:rsid w:val="00812D54"/>
    <w:rsid w:val="00832AF9"/>
    <w:rsid w:val="008427A0"/>
    <w:rsid w:val="008822FE"/>
    <w:rsid w:val="008B3EB1"/>
    <w:rsid w:val="008E288B"/>
    <w:rsid w:val="00973302"/>
    <w:rsid w:val="0097455D"/>
    <w:rsid w:val="00983DCF"/>
    <w:rsid w:val="009D1141"/>
    <w:rsid w:val="00A04908"/>
    <w:rsid w:val="00A76AD4"/>
    <w:rsid w:val="00A96DBA"/>
    <w:rsid w:val="00AE6C0B"/>
    <w:rsid w:val="00B13F29"/>
    <w:rsid w:val="00B16FF7"/>
    <w:rsid w:val="00B41C2F"/>
    <w:rsid w:val="00B46514"/>
    <w:rsid w:val="00B76227"/>
    <w:rsid w:val="00BA77C2"/>
    <w:rsid w:val="00BB0BD5"/>
    <w:rsid w:val="00BC7D58"/>
    <w:rsid w:val="00BD4873"/>
    <w:rsid w:val="00C05252"/>
    <w:rsid w:val="00C62563"/>
    <w:rsid w:val="00CF52A8"/>
    <w:rsid w:val="00D50DAF"/>
    <w:rsid w:val="00D76AF2"/>
    <w:rsid w:val="00D8706F"/>
    <w:rsid w:val="00DA3488"/>
    <w:rsid w:val="00DC3332"/>
    <w:rsid w:val="00DC4265"/>
    <w:rsid w:val="00E64381"/>
    <w:rsid w:val="00E66D38"/>
    <w:rsid w:val="00E926EA"/>
    <w:rsid w:val="00E9385B"/>
    <w:rsid w:val="00EC14C3"/>
    <w:rsid w:val="00EC4D38"/>
    <w:rsid w:val="00EF2292"/>
    <w:rsid w:val="00EF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green">
      <v:fill color="white" on="f"/>
      <v:stroke color="green" weight="1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6A00FBB1"/>
  <w15:chartTrackingRefBased/>
  <w15:docId w15:val="{266B6977-82EB-4473-AB53-47C07E6B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</Template>
  <TotalTime>23</TotalTime>
  <Pages>2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Manager/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>菅原　史丈</dc:creator>
  <cp:keywords/>
  <cp:lastModifiedBy>田原　寛明</cp:lastModifiedBy>
  <cp:revision>10</cp:revision>
  <cp:lastPrinted>2025-11-27T03:04:00Z</cp:lastPrinted>
  <dcterms:created xsi:type="dcterms:W3CDTF">2025-03-19T00:29:00Z</dcterms:created>
  <dcterms:modified xsi:type="dcterms:W3CDTF">2025-11-27T03:04:00Z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11.0.5222</vt:lpwstr>
  </property>
</Properties>
</file>